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83CA" w14:textId="77777777" w:rsidR="0090110C" w:rsidRPr="0090110C" w:rsidRDefault="0090110C" w:rsidP="0090110C">
      <w:pPr>
        <w:pStyle w:val="Titel"/>
      </w:pPr>
      <w:bookmarkStart w:id="0" w:name="_Hlk170812838"/>
      <w:r w:rsidRPr="0090110C">
        <w:t xml:space="preserve">Schlagernacht </w:t>
      </w:r>
      <w:r>
        <w:t>in See mit Marc Pircher und Francine Jordi</w:t>
      </w:r>
    </w:p>
    <w:p w14:paraId="139ECAED" w14:textId="3BA287BF" w:rsidR="0090110C" w:rsidRPr="0090110C" w:rsidRDefault="0090110C" w:rsidP="0090110C">
      <w:pPr>
        <w:pStyle w:val="Untertitel"/>
      </w:pPr>
      <w:r w:rsidRPr="0090110C">
        <w:t xml:space="preserve">Am </w:t>
      </w:r>
      <w:r w:rsidR="00BA5670">
        <w:t xml:space="preserve">Freitag, </w:t>
      </w:r>
      <w:r w:rsidRPr="0090110C">
        <w:t xml:space="preserve">27. September wird </w:t>
      </w:r>
      <w:r w:rsidR="00E656FF">
        <w:t xml:space="preserve">der Paznauner Ort </w:t>
      </w:r>
      <w:r w:rsidRPr="0090110C">
        <w:t xml:space="preserve">See zum Schauplatz </w:t>
      </w:r>
      <w:r>
        <w:t>der ersten Schlagernacht</w:t>
      </w:r>
      <w:r w:rsidRPr="0090110C">
        <w:t xml:space="preserve">. Die </w:t>
      </w:r>
      <w:r>
        <w:t xml:space="preserve">neue Veranstaltung im Rahmen der </w:t>
      </w:r>
      <w:r w:rsidR="00BA5670">
        <w:t xml:space="preserve">Paznauner Herbsteventserie </w:t>
      </w:r>
      <w:r>
        <w:t>Golden Summits</w:t>
      </w:r>
      <w:r w:rsidRPr="0090110C">
        <w:t xml:space="preserve"> bringt zwei herausragende Künstler der Schlagerwelt</w:t>
      </w:r>
      <w:r>
        <w:t>, Marc Pircher und Francine Jordi</w:t>
      </w:r>
      <w:r w:rsidR="00E656FF">
        <w:t xml:space="preserve">, </w:t>
      </w:r>
      <w:r w:rsidRPr="0090110C">
        <w:t>auf die Bühne und verspricht ein Event voller musikalischer Höhepunkte.</w:t>
      </w:r>
    </w:p>
    <w:p w14:paraId="3553055A" w14:textId="6E17F34B" w:rsidR="00BA5670" w:rsidRDefault="00BA5670" w:rsidP="0090110C">
      <w:r>
        <w:t>Die Schlagernacht startet um 20:15 Uhr im Festzelt Sonnenhof in See mit einem mitreißenden Auftritt von Marc Pircher, einem der bekanntesten und beliebtesten Schlagersänger im deutschsprachigen Raum. Seine energiegeladene Bühnenpräsenz und seine Hits wie "</w:t>
      </w:r>
      <w:r w:rsidR="00A72440">
        <w:t>Sieben Sünden</w:t>
      </w:r>
      <w:r>
        <w:t>" und "</w:t>
      </w:r>
      <w:proofErr w:type="spellStart"/>
      <w:r w:rsidR="00475DCB">
        <w:t>Comme</w:t>
      </w:r>
      <w:proofErr w:type="spellEnd"/>
      <w:r w:rsidR="00475DCB">
        <w:t xml:space="preserve"> ci, </w:t>
      </w:r>
      <w:proofErr w:type="spellStart"/>
      <w:r w:rsidR="000B61C3">
        <w:t>C</w:t>
      </w:r>
      <w:r w:rsidR="00475DCB">
        <w:t>omme</w:t>
      </w:r>
      <w:proofErr w:type="spellEnd"/>
      <w:r w:rsidR="00475DCB">
        <w:t xml:space="preserve"> </w:t>
      </w:r>
      <w:proofErr w:type="spellStart"/>
      <w:r w:rsidR="00475DCB">
        <w:t>ca</w:t>
      </w:r>
      <w:proofErr w:type="spellEnd"/>
      <w:r>
        <w:t xml:space="preserve">" sorgten schon in den Vorjahren für ausgelassene Stimmung und beste Unterhaltung im Herbstprogramm des Ortes. </w:t>
      </w:r>
      <w:r w:rsidR="00475DCB">
        <w:t xml:space="preserve">In diesem Jahr präsentiert er zudem seinen neuen Hit „Gipfel dieser Welt“. </w:t>
      </w:r>
      <w:r w:rsidR="000B61C3">
        <w:t>Mit dabei</w:t>
      </w:r>
      <w:r w:rsidR="00AA5C75">
        <w:t xml:space="preserve"> ist </w:t>
      </w:r>
      <w:r>
        <w:t xml:space="preserve">Francine Jordi, die mit ihrer charismatischen Ausstrahlung und einer beeindruckenden Karriere aufwartet. Die Schweizer Schlagersängerin, bekannt für Hits wie "Träne" und "Dann kamst du", begeistert mit ihrer Stimme und ihrer authentischen Art. </w:t>
      </w:r>
    </w:p>
    <w:p w14:paraId="438DF0D3" w14:textId="5FC30FC8" w:rsidR="006755D5" w:rsidRPr="0090110C" w:rsidRDefault="00BA5670" w:rsidP="00E656FF">
      <w:pPr>
        <w:jc w:val="left"/>
      </w:pPr>
      <w:r w:rsidRPr="00F52377">
        <w:t xml:space="preserve">Bereits am Vorabend, dem 26. September, bietet der </w:t>
      </w:r>
      <w:r w:rsidRPr="00E656FF">
        <w:t>Tiroler Abend eine w</w:t>
      </w:r>
      <w:r w:rsidRPr="00F52377">
        <w:t xml:space="preserve">underbare Einstimmung auf das Wochenende. </w:t>
      </w:r>
      <w:r w:rsidR="00E656FF">
        <w:t>D</w:t>
      </w:r>
      <w:r w:rsidRPr="00F52377">
        <w:t xml:space="preserve">er musikalische Auftakt </w:t>
      </w:r>
      <w:r w:rsidR="00E656FF">
        <w:t xml:space="preserve">beginnt </w:t>
      </w:r>
      <w:r w:rsidRPr="00F52377">
        <w:t>mit Bergblitz Daniel, gefolgt von der traditionellen Darbietung der Arlberger Volkstumsgruppe</w:t>
      </w:r>
      <w:r w:rsidR="00E656FF">
        <w:t>. Zusätzlich findet a</w:t>
      </w:r>
      <w:r>
        <w:t xml:space="preserve">m 24. September das </w:t>
      </w:r>
      <w:r w:rsidR="008D1DDF">
        <w:t>Drive-</w:t>
      </w:r>
      <w:proofErr w:type="spellStart"/>
      <w:r w:rsidR="008D1DDF">
        <w:t>by</w:t>
      </w:r>
      <w:proofErr w:type="spellEnd"/>
      <w:r w:rsidR="008D1DDF">
        <w:t xml:space="preserve"> </w:t>
      </w:r>
      <w:r>
        <w:t xml:space="preserve">Pop-Up Konzert der Musikkapelle See statt. Die Musikkapelle startet um ca. </w:t>
      </w:r>
      <w:r w:rsidR="006B479C">
        <w:t>17</w:t>
      </w:r>
      <w:r>
        <w:t>:</w:t>
      </w:r>
      <w:r w:rsidR="008D1DDF">
        <w:t>30</w:t>
      </w:r>
      <w:r>
        <w:t xml:space="preserve"> Uhr </w:t>
      </w:r>
      <w:r w:rsidR="006B479C">
        <w:t>be</w:t>
      </w:r>
      <w:r>
        <w:t xml:space="preserve">im Hotel Mallaun </w:t>
      </w:r>
      <w:r w:rsidR="00E656FF">
        <w:t xml:space="preserve">in See </w:t>
      </w:r>
      <w:r>
        <w:t xml:space="preserve">und </w:t>
      </w:r>
      <w:r w:rsidR="00E656FF">
        <w:t>„</w:t>
      </w:r>
      <w:r w:rsidR="00E97AA8">
        <w:t>fährt</w:t>
      </w:r>
      <w:r w:rsidR="00E656FF">
        <w:t>“ über mehrere Stationen</w:t>
      </w:r>
      <w:r>
        <w:t xml:space="preserve">. </w:t>
      </w:r>
      <w:r w:rsidR="002060A6">
        <w:t>Ab 21:00 Uhr findet der musikalische Ausklang im Hotel Lenz statt.</w:t>
      </w:r>
    </w:p>
    <w:p w14:paraId="0F23FF64" w14:textId="42CBEFA3" w:rsidR="00E656FF" w:rsidRPr="00F52377" w:rsidRDefault="00E656FF" w:rsidP="00E656FF">
      <w:r>
        <w:t xml:space="preserve">Tickets für die Schlagernacht </w:t>
      </w:r>
      <w:r w:rsidRPr="00F52377">
        <w:t xml:space="preserve">sind wie folgt gestaffelt: Der Eintritt für </w:t>
      </w:r>
      <w:r w:rsidR="002060A6">
        <w:t>Donnerstag</w:t>
      </w:r>
      <w:r w:rsidRPr="00F52377">
        <w:t xml:space="preserve"> kostet 10 Euro, für </w:t>
      </w:r>
      <w:r w:rsidR="002060A6">
        <w:t>Freitag</w:t>
      </w:r>
      <w:r w:rsidRPr="00F52377">
        <w:t xml:space="preserve"> 18 Euro (Abendkasse 20 Euro). Ein Kombiticket für beide Tage ist für 25 Euro erhältlich. Das Pop-Up Konzert am 24. September ist kostenlos.</w:t>
      </w:r>
    </w:p>
    <w:p w14:paraId="416F783C" w14:textId="730950DA" w:rsidR="00E656FF" w:rsidRDefault="00E656FF" w:rsidP="00E656FF">
      <w:pPr>
        <w:pStyle w:val="Untertitel"/>
      </w:pPr>
      <w:r>
        <w:t>Künstlerportraits</w:t>
      </w:r>
    </w:p>
    <w:p w14:paraId="560915ED" w14:textId="1758DD31" w:rsidR="00E656FF" w:rsidRDefault="00E656FF" w:rsidP="00E656FF">
      <w:r w:rsidRPr="00E656FF">
        <w:rPr>
          <w:b/>
          <w:bCs/>
        </w:rPr>
        <w:t>Marc Pircher</w:t>
      </w:r>
      <w:r>
        <w:t xml:space="preserve"> ist ein fester Bestandteil der deutschsprachigen Schlagerszene und begeistert seit über zwei Jahrzehnten sein Publikum. Geboren und aufgewachsen im Zillertal, begann seine Karriere früh und er veröffentlichte zahlreiche Alben, die ihm mehrere Gold- und Platinauszeichnungen einbrachten. Marc Pircher ist bekannt für seine mitreißenden Live-Auftritte und seine sympathische Art, die ihm eine treue Fangemeinde beschert hat.</w:t>
      </w:r>
    </w:p>
    <w:p w14:paraId="734BE654" w14:textId="5DF06431" w:rsidR="00FF7476" w:rsidRPr="00FF7476" w:rsidRDefault="00E656FF" w:rsidP="00BA5670">
      <w:r>
        <w:lastRenderedPageBreak/>
        <w:t xml:space="preserve">Die Schweizer Schlagersängerin und Moderatorin </w:t>
      </w:r>
      <w:r w:rsidRPr="00E656FF">
        <w:rPr>
          <w:b/>
          <w:bCs/>
        </w:rPr>
        <w:t>Francine Jordi</w:t>
      </w:r>
      <w:r>
        <w:t xml:space="preserve"> steht seit ihrem Sieg beim "Grand Prix der Volksmusik" 1998 im Rampenlicht. Mit ihrer vielseitigen Stimme und einer charmanten Bühnenpräsenz hat sie sich einen festen Platz in der Schlagerszene erarbeitet. Francine Jordi ist nicht nur für ihre Soloauftritte bekannt, sondern hat auch erfolgreich als Moderatorin gearbeitet und mehrere Alben veröffentlicht, die in der Schweiz und darüber hinaus großen Anklang fanden. </w:t>
      </w:r>
    </w:p>
    <w:tbl>
      <w:tblPr>
        <w:tblStyle w:val="Tabellenraster1"/>
        <w:tblW w:w="0" w:type="auto"/>
        <w:tblLook w:val="04A0" w:firstRow="1" w:lastRow="0" w:firstColumn="1" w:lastColumn="0" w:noHBand="0" w:noVBand="1"/>
      </w:tblPr>
      <w:tblGrid>
        <w:gridCol w:w="6946"/>
        <w:gridCol w:w="2114"/>
      </w:tblGrid>
      <w:tr w:rsidR="009F357E" w:rsidRPr="00FF7476" w14:paraId="6917B8D9" w14:textId="77777777" w:rsidTr="00C14D5E">
        <w:tc>
          <w:tcPr>
            <w:tcW w:w="9060" w:type="dxa"/>
            <w:gridSpan w:val="2"/>
          </w:tcPr>
          <w:p w14:paraId="41D02491" w14:textId="589EEEF7" w:rsidR="009F357E" w:rsidRPr="00FF7476" w:rsidRDefault="00FF7476" w:rsidP="00CA103D">
            <w:r w:rsidRPr="00FF7476">
              <w:t>Weitere Informationen unter</w:t>
            </w:r>
            <w:r w:rsidR="00E40EA1" w:rsidRPr="00FF7476">
              <w:t xml:space="preserve"> </w:t>
            </w:r>
            <w:hyperlink r:id="rId10" w:history="1">
              <w:r w:rsidR="00E656FF">
                <w:rPr>
                  <w:rStyle w:val="Hyperlink"/>
                  <w:rFonts w:eastAsiaTheme="majorEastAsia"/>
                </w:rPr>
                <w:t>www.see.at</w:t>
              </w:r>
            </w:hyperlink>
            <w:r w:rsidR="00E40EA1" w:rsidRPr="00FF7476">
              <w:t>.</w:t>
            </w:r>
          </w:p>
        </w:tc>
      </w:tr>
      <w:tr w:rsidR="00CA103D" w:rsidRPr="00FF7476" w14:paraId="07437CAF" w14:textId="77777777" w:rsidTr="00CA103D">
        <w:trPr>
          <w:trHeight w:val="176"/>
        </w:trPr>
        <w:tc>
          <w:tcPr>
            <w:tcW w:w="9060" w:type="dxa"/>
            <w:gridSpan w:val="2"/>
          </w:tcPr>
          <w:p w14:paraId="4E1B456E" w14:textId="77777777" w:rsidR="00CA103D" w:rsidRPr="00FF7476" w:rsidRDefault="00CA103D" w:rsidP="00FF7476">
            <w:pPr>
              <w:pStyle w:val="Fusszeile"/>
            </w:pPr>
          </w:p>
        </w:tc>
      </w:tr>
      <w:tr w:rsidR="00CA103D" w:rsidRPr="00FF7476" w14:paraId="3CD0E0D0" w14:textId="77777777" w:rsidTr="00401F84">
        <w:tc>
          <w:tcPr>
            <w:tcW w:w="6946" w:type="dxa"/>
          </w:tcPr>
          <w:p w14:paraId="4312F262" w14:textId="72944045" w:rsidR="00CA103D" w:rsidRPr="00FF7476" w:rsidRDefault="00CA103D" w:rsidP="00FF7476">
            <w:pPr>
              <w:pStyle w:val="Fusszeile"/>
            </w:pPr>
            <w:r w:rsidRPr="00FF7476">
              <w:t>(</w:t>
            </w:r>
            <w:r w:rsidR="00523932">
              <w:fldChar w:fldCharType="begin"/>
            </w:r>
            <w:r w:rsidR="00523932">
              <w:instrText xml:space="preserve"> NUMCHARS   \* MERGEFORMAT </w:instrText>
            </w:r>
            <w:r w:rsidR="00523932">
              <w:fldChar w:fldCharType="separate"/>
            </w:r>
            <w:r w:rsidR="00F92112">
              <w:rPr>
                <w:noProof/>
              </w:rPr>
              <w:t>2671</w:t>
            </w:r>
            <w:r w:rsidR="00523932">
              <w:rPr>
                <w:noProof/>
              </w:rPr>
              <w:fldChar w:fldCharType="end"/>
            </w:r>
            <w:r w:rsidRPr="00FF7476">
              <w:t xml:space="preserve"> </w:t>
            </w:r>
            <w:r w:rsidR="00FF7476" w:rsidRPr="00FF7476">
              <w:t>Zeichen mit Leerzeichen</w:t>
            </w:r>
            <w:r w:rsidRPr="00FF7476">
              <w:t>)</w:t>
            </w:r>
          </w:p>
        </w:tc>
        <w:tc>
          <w:tcPr>
            <w:tcW w:w="2114" w:type="dxa"/>
          </w:tcPr>
          <w:p w14:paraId="48E964E7" w14:textId="1EE0F919"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947A10">
              <w:rPr>
                <w:noProof/>
              </w:rPr>
              <w:t>August 2024</w:t>
            </w:r>
            <w:r w:rsidRPr="00FF7476">
              <w:fldChar w:fldCharType="end"/>
            </w:r>
          </w:p>
        </w:tc>
      </w:tr>
      <w:tr w:rsidR="00CA103D" w:rsidRPr="00FF7476" w14:paraId="173AFD79" w14:textId="77777777" w:rsidTr="00BF4492">
        <w:tc>
          <w:tcPr>
            <w:tcW w:w="9060" w:type="dxa"/>
            <w:gridSpan w:val="2"/>
          </w:tcPr>
          <w:p w14:paraId="344D5ECF" w14:textId="77777777" w:rsidR="00CA103D" w:rsidRPr="00FF7476" w:rsidRDefault="00CA103D" w:rsidP="00FF7476">
            <w:pPr>
              <w:pStyle w:val="Fusszeile"/>
            </w:pPr>
          </w:p>
        </w:tc>
      </w:tr>
      <w:tr w:rsidR="00CA103D" w:rsidRPr="00FF7476" w14:paraId="38668051" w14:textId="77777777" w:rsidTr="008D527B">
        <w:tc>
          <w:tcPr>
            <w:tcW w:w="9060" w:type="dxa"/>
            <w:gridSpan w:val="2"/>
          </w:tcPr>
          <w:p w14:paraId="4D1ACF5E" w14:textId="28D0A4AA" w:rsidR="00CA103D" w:rsidRPr="00FF7476" w:rsidRDefault="00FF7476" w:rsidP="00FF7476">
            <w:pPr>
              <w:pStyle w:val="Fusszeile"/>
            </w:pPr>
            <w:r w:rsidRPr="00FF7476">
              <w:t xml:space="preserve">Bilder-Download: </w:t>
            </w:r>
            <w:hyperlink r:id="rId11" w:history="1">
              <w:r w:rsidR="00CA103D" w:rsidRPr="00FF7476">
                <w:rPr>
                  <w:rStyle w:val="Hyperlink"/>
                  <w:rFonts w:eastAsiaTheme="majorEastAsia"/>
                </w:rPr>
                <w:t>images.paznaun-ischgl.com</w:t>
              </w:r>
            </w:hyperlink>
          </w:p>
          <w:p w14:paraId="18921CC5"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1D2691B7" w14:textId="77777777" w:rsidTr="00EF6D42">
        <w:tc>
          <w:tcPr>
            <w:tcW w:w="9060" w:type="dxa"/>
            <w:gridSpan w:val="2"/>
          </w:tcPr>
          <w:p w14:paraId="4F557998" w14:textId="77777777" w:rsidR="00CA103D" w:rsidRPr="00FF7476" w:rsidRDefault="00CA103D" w:rsidP="00FF7476">
            <w:pPr>
              <w:pStyle w:val="Fusszeile"/>
            </w:pPr>
          </w:p>
        </w:tc>
      </w:tr>
      <w:tr w:rsidR="00CA103D" w:rsidRPr="00FF7476" w14:paraId="7A2673FD" w14:textId="77777777" w:rsidTr="00E40EA1">
        <w:trPr>
          <w:trHeight w:val="280"/>
        </w:trPr>
        <w:tc>
          <w:tcPr>
            <w:tcW w:w="9060" w:type="dxa"/>
            <w:gridSpan w:val="2"/>
          </w:tcPr>
          <w:p w14:paraId="6BB0D69F" w14:textId="77777777" w:rsidR="00CA103D" w:rsidRPr="00FF7476" w:rsidRDefault="00FF7476" w:rsidP="00FF7476">
            <w:pPr>
              <w:pStyle w:val="Fusszeile"/>
            </w:pPr>
            <w:r w:rsidRPr="00FF7476">
              <w:t>Alle Texte sowie Bilder gibt es unter www.ischgl.com/presse zum kostenlosen Download.</w:t>
            </w:r>
          </w:p>
        </w:tc>
      </w:tr>
      <w:bookmarkEnd w:id="0"/>
    </w:tbl>
    <w:p w14:paraId="303CB635"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56B6" w14:textId="77777777" w:rsidR="0090110C" w:rsidRDefault="0090110C" w:rsidP="00CA103D">
      <w:r>
        <w:separator/>
      </w:r>
    </w:p>
  </w:endnote>
  <w:endnote w:type="continuationSeparator" w:id="0">
    <w:p w14:paraId="4AA83DF6" w14:textId="77777777" w:rsidR="0090110C" w:rsidRDefault="0090110C"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08B6" w14:textId="77777777" w:rsidR="00CA103D" w:rsidRDefault="00E40EA1" w:rsidP="00CA103D">
    <w:pPr>
      <w:pStyle w:val="Fuzeile"/>
    </w:pPr>
    <w:r>
      <w:rPr>
        <w:noProof/>
      </w:rPr>
      <w:drawing>
        <wp:anchor distT="0" distB="0" distL="114300" distR="114300" simplePos="0" relativeHeight="251659264" behindDoc="0" locked="0" layoutInCell="1" allowOverlap="1" wp14:anchorId="34FEB6C1" wp14:editId="2AB5DC16">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E10D8" w14:textId="77777777" w:rsidR="0090110C" w:rsidRDefault="0090110C" w:rsidP="00CA103D">
      <w:r>
        <w:separator/>
      </w:r>
    </w:p>
  </w:footnote>
  <w:footnote w:type="continuationSeparator" w:id="0">
    <w:p w14:paraId="181DD5DD" w14:textId="77777777" w:rsidR="0090110C" w:rsidRDefault="0090110C"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B620"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0C"/>
    <w:rsid w:val="000B61C3"/>
    <w:rsid w:val="001D2061"/>
    <w:rsid w:val="002060A6"/>
    <w:rsid w:val="00390E8F"/>
    <w:rsid w:val="003A0FCD"/>
    <w:rsid w:val="00475DCB"/>
    <w:rsid w:val="00523932"/>
    <w:rsid w:val="006755D5"/>
    <w:rsid w:val="006B479C"/>
    <w:rsid w:val="008D1DDF"/>
    <w:rsid w:val="0090110C"/>
    <w:rsid w:val="00947A10"/>
    <w:rsid w:val="00965160"/>
    <w:rsid w:val="009F357E"/>
    <w:rsid w:val="00A72440"/>
    <w:rsid w:val="00A84B6F"/>
    <w:rsid w:val="00AA48A2"/>
    <w:rsid w:val="00AA5C75"/>
    <w:rsid w:val="00BA5670"/>
    <w:rsid w:val="00CA103D"/>
    <w:rsid w:val="00E15B87"/>
    <w:rsid w:val="00E40EA1"/>
    <w:rsid w:val="00E656FF"/>
    <w:rsid w:val="00E97AA8"/>
    <w:rsid w:val="00F52377"/>
    <w:rsid w:val="00F92112"/>
    <w:rsid w:val="00FC4AC3"/>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6A13"/>
  <w15:chartTrackingRefBased/>
  <w15:docId w15:val="{85ECB71C-F8F4-4F52-BD2F-2A26E672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947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3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203c819f5503f244b0b54e83b44133c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e.at/de/veranstaltungen-erlebnisse/top-events/schlagernacht_event_1075486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467</Words>
  <Characters>2917</Characters>
  <Application>Microsoft Office Word</Application>
  <DocSecurity>0</DocSecurity>
  <Lines>47</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13</cp:revision>
  <dcterms:created xsi:type="dcterms:W3CDTF">2024-07-11T11:43:00Z</dcterms:created>
  <dcterms:modified xsi:type="dcterms:W3CDTF">2024-08-01T14:57:00Z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